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65292B2F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2905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055D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776A985E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1893066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64366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286CDD3" w14:textId="1D935B35" w:rsidR="00471C91" w:rsidRPr="00AC525F" w:rsidRDefault="004A205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"МАГАЗИН 450"</w:t>
            </w:r>
          </w:p>
        </w:tc>
      </w:tr>
      <w:tr w:rsidR="00471C91" w14:paraId="28BBCBA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B693C5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F3D964C" w14:textId="6AADF56C" w:rsidR="00471C91" w:rsidRPr="0005596A" w:rsidRDefault="004A205D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21579518</w:t>
            </w:r>
          </w:p>
        </w:tc>
      </w:tr>
      <w:tr w:rsidR="00471C91" w14:paraId="66BCD28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77FE09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FD7D96D" w14:textId="417C14A6" w:rsidR="00471C91" w:rsidRPr="0005596A" w:rsidRDefault="004A205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  <w:tr w:rsidR="000C77DA" w:rsidRPr="0005596A" w14:paraId="51F7AAE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4E5A47D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8E43DA2" w14:textId="24C4964A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A205D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A205D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2AD2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15009242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6D5A8B9B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563E085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3A9132E" w14:textId="4D037A2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4A205D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4A205D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7C6B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91ECAE5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46F3E89A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5AAA009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DCA544F" w14:textId="588AAE22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4A205D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4A205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4A205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E1F9" w14:textId="77777777" w:rsidR="004A205D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161128C7" w14:textId="001EBAB8" w:rsidR="00EF5DC4" w:rsidRDefault="004A205D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2021 рік</w:t>
            </w:r>
          </w:p>
          <w:p w14:paraId="2B56181C" w14:textId="7EE72699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4A205D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0E7BE6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57FE27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461FA46E" w14:textId="72720E6F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4A205D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62CAF15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62F313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B7FD995" w14:textId="5B895396" w:rsidR="00471C91" w:rsidRPr="00471C91" w:rsidRDefault="004A205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69D06ACB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E9A342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CCFC54A" w14:textId="657746EB" w:rsidR="00471C91" w:rsidRPr="00471C91" w:rsidRDefault="004A205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інформації/</w:t>
            </w:r>
          </w:p>
        </w:tc>
      </w:tr>
      <w:tr w:rsidR="00471C91" w:rsidRPr="00471C91" w14:paraId="72DB6E3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9DCF7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02C6995" w14:textId="127BDFBF" w:rsidR="00471C91" w:rsidRPr="00471C91" w:rsidRDefault="004A205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</w:tbl>
    <w:p w14:paraId="672116C4" w14:textId="77777777" w:rsidR="001F75B4" w:rsidRPr="00471C91" w:rsidRDefault="001F75B4">
      <w:pPr>
        <w:rPr>
          <w:lang w:val="ru-RU"/>
        </w:rPr>
      </w:pPr>
    </w:p>
    <w:sectPr w:rsidR="001F75B4" w:rsidRPr="00471C91" w:rsidSect="004A205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D"/>
    <w:rsid w:val="0005596A"/>
    <w:rsid w:val="000C77DA"/>
    <w:rsid w:val="001F75B4"/>
    <w:rsid w:val="003A01DC"/>
    <w:rsid w:val="00460C44"/>
    <w:rsid w:val="00471C91"/>
    <w:rsid w:val="004A205D"/>
    <w:rsid w:val="005069C8"/>
    <w:rsid w:val="005B58F4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EDDC"/>
  <w15:chartTrackingRefBased/>
  <w15:docId w15:val="{0C70746B-5A9B-4A7C-92A6-4023F3DE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2025-11-20T07:44:00Z</dcterms:created>
  <dcterms:modified xsi:type="dcterms:W3CDTF">2025-11-20T07:44:00Z</dcterms:modified>
</cp:coreProperties>
</file>