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50420DC7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8007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979C9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11176B94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014DB6B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A86CFE7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0E2A12B" w14:textId="59ECFDF2" w:rsidR="00471C91" w:rsidRPr="00AC525F" w:rsidRDefault="005231CD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"МАГАЗИН 450"</w:t>
            </w:r>
          </w:p>
        </w:tc>
      </w:tr>
      <w:tr w:rsidR="00471C91" w14:paraId="54EA215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D66E73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0FC00771" w14:textId="1A3F3664" w:rsidR="00471C91" w:rsidRPr="0005596A" w:rsidRDefault="005231CD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21579518</w:t>
            </w:r>
          </w:p>
        </w:tc>
      </w:tr>
      <w:tr w:rsidR="00471C91" w14:paraId="74A43E59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50E4AB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055BF9B" w14:textId="254874BF" w:rsidR="00471C91" w:rsidRPr="0005596A" w:rsidRDefault="005231CD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20.11.2025</w:t>
            </w:r>
          </w:p>
        </w:tc>
      </w:tr>
      <w:tr w:rsidR="000C77DA" w:rsidRPr="0005596A" w14:paraId="5D69F6C6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BF8E081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5C9ACF8" w14:textId="7423E69E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5231CD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5231CD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ACD0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22DB982F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638D8A42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52CF082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8137840" w14:textId="7F0A2F60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5231CD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5231CD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24F6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6A0BD8EA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15EFDF4C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7FDEC7A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365F0BD" w14:textId="7F9B20F0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5231CD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5231CD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5231CD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5C72" w14:textId="77777777" w:rsidR="005231CD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28D17C7F" w14:textId="1513429B" w:rsidR="00EF5DC4" w:rsidRDefault="005231CD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2022 рік</w:t>
            </w:r>
          </w:p>
          <w:p w14:paraId="07A1D51A" w14:textId="4E6730E2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5231CD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66790C6D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4CDEA476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14582E2B" w14:textId="793529CC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5231CD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21549672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E56188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7F73261" w14:textId="6ED8150E" w:rsidR="00471C91" w:rsidRPr="00471C91" w:rsidRDefault="005231CD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5ECAC65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51C59C6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BACC9E8" w14:textId="6F737DC6" w:rsidR="00471C91" w:rsidRPr="005C216C" w:rsidRDefault="005231CD" w:rsidP="00471C91">
            <w:pPr>
              <w:pStyle w:val="rvps14"/>
              <w:spacing w:before="150" w:after="150"/>
              <w:rPr>
                <w:rStyle w:val="spanrvts0"/>
                <w:lang w:val="uk-UA" w:eastAsia="uk"/>
              </w:rPr>
            </w:pPr>
            <w:r>
              <w:rPr>
                <w:rStyle w:val="spanrvts0"/>
                <w:lang w:eastAsia="uk"/>
              </w:rPr>
              <w:t>Воєнні події спричинили втрату частини кваліфікованого персоналу, що унеможливило належне відстеження змін законодавства та своєчасне розкриття звітної інформації</w:t>
            </w:r>
            <w:r w:rsidR="005C216C">
              <w:rPr>
                <w:rStyle w:val="spanrvts0"/>
                <w:lang w:val="uk-UA" w:eastAsia="uk"/>
              </w:rPr>
              <w:t>.</w:t>
            </w:r>
          </w:p>
        </w:tc>
      </w:tr>
      <w:tr w:rsidR="00471C91" w:rsidRPr="00471C91" w14:paraId="62814C6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427B13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1C6CBB3" w14:textId="39C45010" w:rsidR="00471C91" w:rsidRPr="00471C91" w:rsidRDefault="005231CD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20.11.2025</w:t>
            </w:r>
          </w:p>
        </w:tc>
      </w:tr>
    </w:tbl>
    <w:p w14:paraId="155CABA4" w14:textId="77777777" w:rsidR="001F75B4" w:rsidRPr="00471C91" w:rsidRDefault="001F75B4">
      <w:pPr>
        <w:rPr>
          <w:lang w:val="ru-RU"/>
        </w:rPr>
      </w:pPr>
    </w:p>
    <w:sectPr w:rsidR="001F75B4" w:rsidRPr="00471C91" w:rsidSect="005231CD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CD"/>
    <w:rsid w:val="0005596A"/>
    <w:rsid w:val="000C77DA"/>
    <w:rsid w:val="001F75B4"/>
    <w:rsid w:val="003A01DC"/>
    <w:rsid w:val="00471C91"/>
    <w:rsid w:val="004F0547"/>
    <w:rsid w:val="005069C8"/>
    <w:rsid w:val="005231CD"/>
    <w:rsid w:val="005B58F4"/>
    <w:rsid w:val="005C216C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14D4"/>
  <w15:chartTrackingRefBased/>
  <w15:docId w15:val="{D9911D64-1214-486A-89A9-B00A8797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2025-11-20T08:10:00Z</dcterms:created>
  <dcterms:modified xsi:type="dcterms:W3CDTF">2025-11-20T08:10:00Z</dcterms:modified>
</cp:coreProperties>
</file>