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72A52129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CF928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F6367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3F60B52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3EE19A5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11D122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34DE89C" w14:textId="6106ACB9" w:rsidR="00471C91" w:rsidRPr="00AC525F" w:rsidRDefault="00B8155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"МАГАЗИН 450"</w:t>
            </w:r>
          </w:p>
        </w:tc>
      </w:tr>
      <w:tr w:rsidR="00471C91" w14:paraId="0D4FC0B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FEAC42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C7345F6" w14:textId="70C54F46" w:rsidR="00471C91" w:rsidRPr="0005596A" w:rsidRDefault="00B81552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21579518</w:t>
            </w:r>
          </w:p>
        </w:tc>
      </w:tr>
      <w:tr w:rsidR="00471C91" w14:paraId="2305385C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7A0F7D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551826D" w14:textId="1631ABE9" w:rsidR="00471C91" w:rsidRPr="0005596A" w:rsidRDefault="00B81552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  <w:tr w:rsidR="000C77DA" w:rsidRPr="0005596A" w14:paraId="1F47A1FA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4FF412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853176E" w14:textId="12341910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81552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81552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95F9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55A46871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3B101EC0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1DAF04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FCFF2F5" w14:textId="2FD4F75C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B81552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B81552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9E48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ACD24F8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13782957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47891B9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07B6E93" w14:textId="63AE6E86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B81552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B8155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B81552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8889" w14:textId="77777777" w:rsidR="00B81552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2A4DEDB9" w14:textId="259CD899" w:rsidR="00EF5DC4" w:rsidRDefault="00B81552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0AA59067" w14:textId="3D309E5D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B81552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0CA169C2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762DCA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16B75D04" w14:textId="3CE73D0F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B81552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1A06BDC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3D69BA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B1D9C6C" w14:textId="3A99DA47" w:rsidR="00471C91" w:rsidRPr="00471C91" w:rsidRDefault="00B8155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3702F47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FAADC9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8DCBB1C" w14:textId="2EA06406" w:rsidR="00471C91" w:rsidRPr="00471C91" w:rsidRDefault="00B8155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25E0390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76A5F0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6CBDCBF" w14:textId="19EA6587" w:rsidR="00471C91" w:rsidRPr="00471C91" w:rsidRDefault="00B81552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</w:tbl>
    <w:p w14:paraId="25F8400C" w14:textId="77777777" w:rsidR="001F75B4" w:rsidRPr="00471C91" w:rsidRDefault="001F75B4">
      <w:pPr>
        <w:rPr>
          <w:lang w:val="ru-RU"/>
        </w:rPr>
      </w:pPr>
    </w:p>
    <w:sectPr w:rsidR="001F75B4" w:rsidRPr="00471C91" w:rsidSect="00B81552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2"/>
    <w:rsid w:val="0005596A"/>
    <w:rsid w:val="000C77DA"/>
    <w:rsid w:val="001F75B4"/>
    <w:rsid w:val="003A01DC"/>
    <w:rsid w:val="00471C91"/>
    <w:rsid w:val="005069C8"/>
    <w:rsid w:val="005B58F4"/>
    <w:rsid w:val="00AA2BCD"/>
    <w:rsid w:val="00AC525F"/>
    <w:rsid w:val="00B81552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10F9"/>
  <w15:chartTrackingRefBased/>
  <w15:docId w15:val="{9D39BBAE-194D-4AB7-9361-C2DA4BAA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2025-11-20T08:19:00Z</dcterms:created>
  <dcterms:modified xsi:type="dcterms:W3CDTF">2025-11-20T08:19:00Z</dcterms:modified>
</cp:coreProperties>
</file>